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99" w:rsidRDefault="00B961F6">
      <w:pPr>
        <w:autoSpaceDE w:val="0"/>
        <w:jc w:val="center"/>
        <w:rPr>
          <w:rFonts w:eastAsia="FranklinGothic-Medium" w:cs="Times New Roman"/>
          <w:color w:val="000000"/>
          <w:sz w:val="36"/>
          <w:szCs w:val="36"/>
        </w:rPr>
      </w:pPr>
      <w:r>
        <w:rPr>
          <w:rFonts w:eastAsia="FranklinGothic-Medium" w:cs="Times New Roman"/>
          <w:color w:val="000000"/>
          <w:sz w:val="36"/>
          <w:szCs w:val="36"/>
        </w:rPr>
        <w:t>Fragebogen für die Ernährungsberatung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Tierbesitzer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Vor- und Zuname: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Straße: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PLZ / Wohnort: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Telefon/Handy: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proofErr w:type="spellStart"/>
      <w:r>
        <w:rPr>
          <w:rFonts w:eastAsia="FranklinGothic-Medium" w:cs="Times New Roman"/>
          <w:color w:val="000000"/>
        </w:rPr>
        <w:t>eMail</w:t>
      </w:r>
      <w:proofErr w:type="spellEnd"/>
      <w:r>
        <w:rPr>
          <w:rFonts w:eastAsia="FranklinGothic-Medium" w:cs="Times New Roman"/>
          <w:color w:val="000000"/>
        </w:rPr>
        <w:t xml:space="preserve">: </w:t>
      </w:r>
    </w:p>
    <w:p w:rsidR="002A2999" w:rsidRDefault="00B961F6">
      <w:pPr>
        <w:autoSpaceDE w:val="0"/>
        <w:rPr>
          <w:rFonts w:eastAsia="FranklinGothic-Medium" w:cs="Times New Roman"/>
          <w:color w:val="008181"/>
          <w:sz w:val="26"/>
          <w:szCs w:val="26"/>
        </w:rPr>
      </w:pPr>
      <w:r>
        <w:rPr>
          <w:rFonts w:eastAsia="FranklinGothic-Medium" w:cs="Times New Roman"/>
          <w:color w:val="008181"/>
          <w:sz w:val="26"/>
          <w:szCs w:val="26"/>
        </w:rPr>
        <w:tab/>
      </w:r>
    </w:p>
    <w:p w:rsidR="002A2999" w:rsidRDefault="00B961F6">
      <w:pPr>
        <w:autoSpaceDE w:val="0"/>
        <w:rPr>
          <w:rFonts w:eastAsia="FranklinGothic-Medium" w:cs="Times New Roman"/>
          <w:color w:val="008181"/>
          <w:sz w:val="26"/>
          <w:szCs w:val="26"/>
        </w:rPr>
      </w:pPr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Tier   </w:t>
      </w: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 xml:space="preserve">Hund </w:t>
      </w:r>
      <w:r>
        <w:rPr>
          <w:rFonts w:eastAsia="Wingdings-Regular" w:cs="Times New Roman"/>
          <w:color w:val="000000"/>
        </w:rPr>
        <w:t xml:space="preserve"> </w:t>
      </w:r>
      <w:r>
        <w:rPr>
          <w:rFonts w:eastAsia="Wingdings-Regular" w:cs="Times New Roman"/>
          <w:color w:val="000000"/>
        </w:rPr>
        <w:tab/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Katze</w:t>
      </w:r>
      <w:r>
        <w:rPr>
          <w:rFonts w:eastAsia="FranklinGothic-Medium" w:cs="Times New Roman"/>
          <w:color w:val="000000"/>
        </w:rPr>
        <w:tab/>
      </w: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>Rasse: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Name: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Geburtsdatum: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Geschlecht:</w:t>
      </w: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 xml:space="preserve">weiblich </w:t>
      </w:r>
      <w:r>
        <w:rPr>
          <w:rFonts w:eastAsia="Wingdings-Regular" w:cs="Times New Roman"/>
          <w:color w:val="000000"/>
        </w:rPr>
        <w:t xml:space="preserve">    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männlich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 xml:space="preserve">Kastriert: </w:t>
      </w:r>
      <w:r>
        <w:rPr>
          <w:rFonts w:eastAsia="Wingdings-Regular" w:cs="Times New Roman"/>
          <w:color w:val="000000"/>
        </w:rPr>
        <w:t xml:space="preserve">         </w:t>
      </w: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 xml:space="preserve">ja </w:t>
      </w:r>
      <w:r>
        <w:rPr>
          <w:rFonts w:eastAsia="Wingdings-Regular" w:cs="Times New Roman"/>
          <w:color w:val="000000"/>
        </w:rPr>
        <w:t xml:space="preserve">      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nein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Gewicht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Aktuelles Gewicht:</w:t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  <w:t xml:space="preserve">kg      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Idealgewicht:</w:t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  <w:t>kg</w:t>
      </w: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 xml:space="preserve">Sind die Rippen ohne Druck fühlbar? </w:t>
      </w:r>
      <w:r>
        <w:rPr>
          <w:rFonts w:eastAsia="Wingdings-Regular" w:cs="Times New Roman"/>
          <w:color w:val="000000"/>
        </w:rPr>
        <w:t xml:space="preserve">  </w:t>
      </w: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 xml:space="preserve">ja </w:t>
      </w:r>
      <w:r>
        <w:rPr>
          <w:rFonts w:eastAsia="Wingdings-Regular" w:cs="Times New Roman"/>
          <w:color w:val="000000"/>
        </w:rPr>
        <w:t xml:space="preserve">   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nein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r>
        <w:rPr>
          <w:rFonts w:eastAsia="FranklinGothic-MediumItalic" w:cs="Times New Roman"/>
          <w:i/>
          <w:iCs/>
          <w:color w:val="000000"/>
        </w:rPr>
        <w:t>bei Welpen</w:t>
      </w:r>
      <w:r>
        <w:rPr>
          <w:rFonts w:eastAsia="FranklinGothic-Medium" w:cs="Times New Roman"/>
          <w:color w:val="000000"/>
        </w:rPr>
        <w:t>: Gewicht der Eltern:</w:t>
      </w:r>
      <w:r>
        <w:rPr>
          <w:rFonts w:eastAsia="FranklinGothic-Medium" w:cs="Times New Roman"/>
          <w:color w:val="000000"/>
        </w:rPr>
        <w:tab/>
        <w:t>kg (Vater)</w:t>
      </w:r>
      <w:r>
        <w:rPr>
          <w:rFonts w:eastAsia="FranklinGothic-Medium" w:cs="Times New Roman"/>
          <w:color w:val="000000"/>
        </w:rPr>
        <w:tab/>
        <w:t xml:space="preserve"> kg (Mutter)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Aktivität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ruhig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liegt viel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normal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sehr aktiv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lastRenderedPageBreak/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Verdauung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Kotabsatz:</w:t>
      </w:r>
      <w:r>
        <w:rPr>
          <w:rFonts w:eastAsia="FranklinGothic-Medium" w:cs="Times New Roman"/>
          <w:color w:val="000000"/>
        </w:rPr>
        <w:tab/>
        <w:t xml:space="preserve">mal/Tag  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Menge: wenig</w:t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  <w:t>normal</w:t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  <w:t xml:space="preserve">viel     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Konsistenz: 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Blähungen: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keine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normal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vermehrt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bookmarkStart w:id="0" w:name="_Hlk520458766"/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Erkrankungen</w:t>
      </w:r>
    </w:p>
    <w:bookmarkEnd w:id="0"/>
    <w:p w:rsidR="002A2999" w:rsidRDefault="00B961F6">
      <w:pPr>
        <w:autoSpaceDE w:val="0"/>
        <w:rPr>
          <w:rFonts w:eastAsia="FranklinGothic-MediumItalic" w:cs="Times New Roman"/>
          <w:i/>
          <w:iCs/>
          <w:color w:val="000000"/>
          <w:sz w:val="22"/>
          <w:szCs w:val="22"/>
        </w:rPr>
      </w:pPr>
      <w:r>
        <w:rPr>
          <w:rFonts w:eastAsia="FranklinGothic-MediumItalic" w:cs="Times New Roman"/>
          <w:i/>
          <w:iCs/>
          <w:color w:val="000000"/>
          <w:sz w:val="22"/>
          <w:szCs w:val="22"/>
        </w:rPr>
        <w:t xml:space="preserve">Bitte legen Sie nach Möglichkeit Befunde Ihres Tierarztes und die letzten Laborergebnisse </w:t>
      </w:r>
      <w:r>
        <w:rPr>
          <w:rFonts w:eastAsia="FranklinGothic-MediumItalic" w:cs="Times New Roman"/>
          <w:i/>
          <w:iCs/>
          <w:color w:val="000000"/>
          <w:sz w:val="22"/>
          <w:szCs w:val="22"/>
        </w:rPr>
        <w:t>bei.</w:t>
      </w: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Art der Erkrankung/Probleme/Symptome: 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Seit wann: 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Medikamente: 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  <w:rPr>
          <w:rFonts w:eastAsia="FranklinGothic-Medium" w:cs="Times New Roman"/>
          <w:color w:val="008181"/>
          <w:sz w:val="26"/>
          <w:szCs w:val="26"/>
        </w:rPr>
      </w:pPr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Futtermittelunverträglichkeiten/ Futtermittelallergien:</w:t>
      </w: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ja folgende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  <w:jc w:val="both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nein</w:t>
      </w: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2A2999">
      <w:pPr>
        <w:autoSpaceDE w:val="0"/>
        <w:rPr>
          <w:rFonts w:eastAsia="FranklinGothic-Medium" w:cs="Times New Roman"/>
          <w:color w:val="008181"/>
          <w:sz w:val="26"/>
          <w:szCs w:val="26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16"/>
          <w:szCs w:val="16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lastRenderedPageBreak/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Derzeitige Fütterung</w:t>
      </w:r>
    </w:p>
    <w:p w:rsidR="002A2999" w:rsidRDefault="00B961F6">
      <w:pPr>
        <w:autoSpaceDE w:val="0"/>
        <w:rPr>
          <w:rFonts w:eastAsia="FranklinGothic-MediumItalic" w:cs="Times New Roman"/>
          <w:i/>
          <w:iCs/>
          <w:color w:val="000000"/>
        </w:rPr>
      </w:pPr>
      <w:r>
        <w:rPr>
          <w:rFonts w:eastAsia="FranklinGothic-MediumItalic" w:cs="Times New Roman"/>
          <w:i/>
          <w:iCs/>
          <w:color w:val="000000"/>
        </w:rPr>
        <w:t>Bitte wiegen Sie alle Futterkomponenten ab oder geben Sie übliche Größen an (z.B. 1 Ei oder</w:t>
      </w:r>
    </w:p>
    <w:p w:rsidR="002A2999" w:rsidRDefault="00B961F6">
      <w:pPr>
        <w:autoSpaceDE w:val="0"/>
        <w:rPr>
          <w:rFonts w:eastAsia="FranklinGothic-MediumItalic" w:cs="Times New Roman"/>
          <w:i/>
          <w:iCs/>
          <w:color w:val="000000"/>
        </w:rPr>
      </w:pPr>
      <w:r>
        <w:rPr>
          <w:rFonts w:eastAsia="FranklinGothic-MediumItalic" w:cs="Times New Roman"/>
          <w:i/>
          <w:iCs/>
          <w:color w:val="000000"/>
        </w:rPr>
        <w:t>1 Apfel). Bitte geben Sie auch den Hersteller und die genaue Produktbezeichnung an.</w:t>
      </w:r>
    </w:p>
    <w:p w:rsidR="002A2999" w:rsidRDefault="002A2999">
      <w:pPr>
        <w:autoSpaceDE w:val="0"/>
        <w:rPr>
          <w:rFonts w:eastAsia="FranklinGothic-MediumItalic" w:cs="Times New Roman"/>
          <w:i/>
          <w:iCs/>
          <w:color w:val="00000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Fertigfutter: bitte geben Sie den exakten Produkt- und </w:t>
      </w:r>
      <w:r>
        <w:rPr>
          <w:rFonts w:eastAsia="FranklinGothic-Medium" w:cs="Times New Roman"/>
          <w:color w:val="000000"/>
        </w:rPr>
        <w:t xml:space="preserve">Firmennamen sowie alle Angaben des Herstellers zum Produkt (Nährwertangaben, Zusätze usw.) an. </w:t>
      </w: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FD1A4C" w:rsidRPr="00B17BEF" w:rsidRDefault="00FD1A4C" w:rsidP="00FD1A4C">
      <w:pPr>
        <w:autoSpaceDE w:val="0"/>
        <w:rPr>
          <w:rFonts w:eastAsia="FranklinGothic-Medium" w:cs="Times New Roman"/>
          <w:b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 xml:space="preserve">Trockenfutter in </w:t>
      </w:r>
      <w:r w:rsidRPr="00B17BEF">
        <w:rPr>
          <w:rFonts w:eastAsia="FranklinGothic-Medium" w:cs="Times New Roman"/>
          <w:b/>
          <w:color w:val="000000"/>
        </w:rPr>
        <w:t>g/Tag</w:t>
      </w:r>
      <w:r w:rsidRPr="00B17BEF">
        <w:rPr>
          <w:rFonts w:eastAsia="FranklinGothic-Medium" w:cs="Times New Roman"/>
          <w:b/>
          <w:color w:val="000000"/>
        </w:rPr>
        <w:t>: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B17BEF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</w:p>
    <w:p w:rsidR="00FD1A4C" w:rsidRPr="00B17BEF" w:rsidRDefault="00B961F6" w:rsidP="00FD1A4C">
      <w:pPr>
        <w:autoSpaceDE w:val="0"/>
        <w:rPr>
          <w:rFonts w:eastAsia="FranklinGothic-Medium" w:cs="Times New Roman"/>
          <w:b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Dosenfutter</w:t>
      </w:r>
      <w:r w:rsidR="00FD1A4C" w:rsidRPr="00B17BEF">
        <w:rPr>
          <w:rFonts w:eastAsia="FranklinGothic-Medium" w:cs="Times New Roman"/>
          <w:b/>
          <w:color w:val="000000"/>
        </w:rPr>
        <w:t xml:space="preserve"> in </w:t>
      </w:r>
      <w:r w:rsidR="00FD1A4C" w:rsidRPr="00B17BEF">
        <w:rPr>
          <w:rFonts w:eastAsia="FranklinGothic-Medium" w:cs="Times New Roman"/>
          <w:b/>
          <w:color w:val="000000"/>
        </w:rPr>
        <w:t>g/Tag</w:t>
      </w:r>
      <w:r w:rsidR="00FD1A4C" w:rsidRPr="00B17BEF">
        <w:rPr>
          <w:rFonts w:eastAsia="FranklinGothic-Medium" w:cs="Times New Roman"/>
          <w:b/>
          <w:color w:val="000000"/>
        </w:rPr>
        <w:t>:</w:t>
      </w:r>
    </w:p>
    <w:p w:rsidR="00FD1A4C" w:rsidRDefault="00FD1A4C" w:rsidP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D1A4C" w:rsidRDefault="00FD1A4C" w:rsidP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>
      <w:pPr>
        <w:autoSpaceDE w:val="0"/>
        <w:rPr>
          <w:rFonts w:eastAsia="FranklinGothic-Medium" w:cs="Times New Roman"/>
          <w:color w:val="000000"/>
        </w:rPr>
      </w:pPr>
    </w:p>
    <w:p w:rsidR="00FD1A4C" w:rsidRDefault="00FD1A4C">
      <w:pPr>
        <w:autoSpaceDE w:val="0"/>
        <w:rPr>
          <w:rFonts w:eastAsia="Wingdings-Regular" w:cs="Times New Roman"/>
          <w:color w:val="000000"/>
        </w:rPr>
      </w:pPr>
    </w:p>
    <w:p w:rsidR="002A2999" w:rsidRPr="00B17BEF" w:rsidRDefault="00B961F6">
      <w:pPr>
        <w:autoSpaceDE w:val="0"/>
        <w:rPr>
          <w:rFonts w:eastAsia="FranklinGothic-Medium" w:cs="Times New Roman"/>
          <w:b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Frisches Futter:</w:t>
      </w:r>
    </w:p>
    <w:p w:rsidR="002A2999" w:rsidRDefault="00FD1A4C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1-</w:t>
      </w:r>
      <w:r>
        <w:rPr>
          <w:rFonts w:eastAsia="FranklinGothic-Medium" w:cs="Times New Roman"/>
          <w:color w:val="000000"/>
        </w:rPr>
        <w:t xml:space="preserve"> Fleisch </w:t>
      </w:r>
      <w:r w:rsidR="00B961F6">
        <w:rPr>
          <w:rFonts w:eastAsia="FranklinGothic-Medium" w:cs="Times New Roman"/>
          <w:color w:val="000000"/>
        </w:rPr>
        <w:t>oder Fisc</w:t>
      </w:r>
      <w:r w:rsidR="00B961F6">
        <w:rPr>
          <w:rFonts w:eastAsia="FranklinGothic-Medium" w:cs="Times New Roman"/>
          <w:color w:val="000000"/>
        </w:rPr>
        <w:t>h Rohgewicht</w:t>
      </w:r>
      <w:r>
        <w:rPr>
          <w:rFonts w:eastAsia="FranklinGothic-Medium" w:cs="Times New Roman"/>
          <w:color w:val="000000"/>
        </w:rPr>
        <w:t xml:space="preserve"> in </w:t>
      </w:r>
      <w:r>
        <w:rPr>
          <w:rFonts w:eastAsia="FranklinGothic-Medium" w:cs="Times New Roman"/>
          <w:color w:val="000000"/>
        </w:rPr>
        <w:t>g/Tag</w:t>
      </w:r>
      <w:r w:rsidR="00B961F6">
        <w:rPr>
          <w:rFonts w:eastAsia="FranklinGothic-Medium" w:cs="Times New Roman"/>
          <w:color w:val="000000"/>
        </w:rPr>
        <w:t>:</w:t>
      </w:r>
    </w:p>
    <w:p w:rsidR="002A2999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>
      <w:pPr>
        <w:autoSpaceDE w:val="0"/>
        <w:rPr>
          <w:rFonts w:eastAsia="FranklinGothic-Medium" w:cs="Times New Roman"/>
          <w:color w:val="000000"/>
        </w:rPr>
      </w:pPr>
    </w:p>
    <w:p w:rsidR="00FD1A4C" w:rsidRDefault="00FD1A4C">
      <w:pPr>
        <w:autoSpaceDE w:val="0"/>
        <w:rPr>
          <w:rFonts w:eastAsia="FranklinGothic-Medium" w:cs="Times New Roman"/>
          <w:color w:val="000000"/>
          <w:sz w:val="22"/>
          <w:szCs w:val="22"/>
        </w:rPr>
      </w:pPr>
    </w:p>
    <w:p w:rsidR="002A2999" w:rsidRDefault="00B961F6">
      <w:pPr>
        <w:autoSpaceDE w:val="0"/>
      </w:pPr>
      <w:r>
        <w:rPr>
          <w:rFonts w:eastAsia="FranklinGothic-MediumItalic" w:cs="Times New Roman"/>
          <w:i/>
          <w:iCs/>
          <w:color w:val="000000"/>
        </w:rPr>
        <w:t xml:space="preserve">bei </w:t>
      </w:r>
      <w:proofErr w:type="spellStart"/>
      <w:r>
        <w:rPr>
          <w:rFonts w:eastAsia="FranklinGothic-MediumItalic" w:cs="Times New Roman"/>
          <w:i/>
          <w:iCs/>
          <w:color w:val="000000"/>
        </w:rPr>
        <w:t>Barfern</w:t>
      </w:r>
      <w:proofErr w:type="spellEnd"/>
      <w:r>
        <w:rPr>
          <w:rFonts w:eastAsia="FranklinGothic-Medium" w:cs="Times New Roman"/>
          <w:color w:val="000000"/>
        </w:rPr>
        <w:t>: Hersteller bzw. Lieferant:</w:t>
      </w: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B17BEF" w:rsidRDefault="00B17BEF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2-</w:t>
      </w:r>
      <w:r>
        <w:rPr>
          <w:rFonts w:eastAsia="FranklinGothic-Medium" w:cs="Times New Roman"/>
          <w:color w:val="000000"/>
        </w:rPr>
        <w:t xml:space="preserve"> Innereien Rohgewicht</w:t>
      </w:r>
      <w:r w:rsidR="00FD1A4C">
        <w:rPr>
          <w:rFonts w:eastAsia="FranklinGothic-Medium" w:cs="Times New Roman"/>
          <w:color w:val="000000"/>
        </w:rPr>
        <w:t xml:space="preserve"> in </w:t>
      </w:r>
      <w:r w:rsidR="00FD1A4C">
        <w:rPr>
          <w:rFonts w:eastAsia="FranklinGothic-Medium" w:cs="Times New Roman"/>
          <w:color w:val="000000"/>
        </w:rPr>
        <w:t>g/Tag</w:t>
      </w:r>
      <w:r>
        <w:rPr>
          <w:rFonts w:eastAsia="FranklinGothic-Medium" w:cs="Times New Roman"/>
          <w:color w:val="000000"/>
        </w:rPr>
        <w:t>:</w:t>
      </w:r>
    </w:p>
    <w:p w:rsidR="002A2999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>
      <w:pPr>
        <w:autoSpaceDE w:val="0"/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3-</w:t>
      </w:r>
      <w:r>
        <w:rPr>
          <w:rFonts w:eastAsia="FranklinGothic-Medium" w:cs="Times New Roman"/>
          <w:color w:val="000000"/>
        </w:rPr>
        <w:t xml:space="preserve"> (fleischige) Knochen Rohgewicht</w:t>
      </w:r>
      <w:r w:rsidR="00FD1A4C">
        <w:rPr>
          <w:rFonts w:eastAsia="FranklinGothic-Medium" w:cs="Times New Roman"/>
          <w:color w:val="000000"/>
        </w:rPr>
        <w:t xml:space="preserve"> in </w:t>
      </w:r>
      <w:r w:rsidR="00FD1A4C">
        <w:rPr>
          <w:rFonts w:eastAsia="FranklinGothic-Medium" w:cs="Times New Roman"/>
          <w:color w:val="000000"/>
        </w:rPr>
        <w:t>g/Tag</w:t>
      </w:r>
      <w:r>
        <w:rPr>
          <w:rFonts w:eastAsia="FranklinGothic-Medium" w:cs="Times New Roman"/>
          <w:color w:val="000000"/>
        </w:rPr>
        <w:t>:</w:t>
      </w:r>
    </w:p>
    <w:p w:rsidR="002A2999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D1A4C" w:rsidRDefault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>
      <w:pPr>
        <w:autoSpaceDE w:val="0"/>
        <w:rPr>
          <w:rFonts w:eastAsia="FranklinGothic-Medium" w:cs="Times New Roman"/>
          <w:color w:val="000000"/>
        </w:rPr>
      </w:pPr>
    </w:p>
    <w:p w:rsidR="00B17BEF" w:rsidRDefault="00B17BEF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lastRenderedPageBreak/>
        <w:t>4-</w:t>
      </w:r>
      <w:r>
        <w:rPr>
          <w:rFonts w:eastAsia="FranklinGothic-Medium" w:cs="Times New Roman"/>
          <w:color w:val="000000"/>
        </w:rPr>
        <w:t xml:space="preserve"> Nudeln</w:t>
      </w:r>
      <w:r w:rsidR="00FD1A4C">
        <w:rPr>
          <w:rFonts w:eastAsia="FranklinGothic-Medium" w:cs="Times New Roman"/>
          <w:color w:val="000000"/>
        </w:rPr>
        <w:t xml:space="preserve"> Rohgewicht in </w:t>
      </w:r>
      <w:r w:rsidR="00FD1A4C">
        <w:rPr>
          <w:rFonts w:eastAsia="FranklinGothic-Medium" w:cs="Times New Roman"/>
          <w:color w:val="000000"/>
        </w:rPr>
        <w:t>g/Tag</w:t>
      </w:r>
      <w:r>
        <w:rPr>
          <w:rFonts w:eastAsia="FranklinGothic-Medium" w:cs="Times New Roman"/>
          <w:color w:val="000000"/>
        </w:rPr>
        <w:t xml:space="preserve">: </w:t>
      </w:r>
    </w:p>
    <w:p w:rsidR="00B17BEF" w:rsidRDefault="00B17BEF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5-</w:t>
      </w:r>
      <w:r>
        <w:rPr>
          <w:rFonts w:eastAsia="FranklinGothic-Medium" w:cs="Times New Roman"/>
          <w:color w:val="000000"/>
        </w:rPr>
        <w:t xml:space="preserve"> Reis</w:t>
      </w:r>
      <w:r w:rsidR="00FD1A4C">
        <w:rPr>
          <w:rFonts w:eastAsia="FranklinGothic-Medium" w:cs="Times New Roman"/>
          <w:color w:val="000000"/>
        </w:rPr>
        <w:t xml:space="preserve"> Rohgewicht in </w:t>
      </w:r>
      <w:r w:rsidR="00FD1A4C">
        <w:rPr>
          <w:rFonts w:eastAsia="FranklinGothic-Medium" w:cs="Times New Roman"/>
          <w:color w:val="000000"/>
        </w:rPr>
        <w:t>g/Tag</w:t>
      </w:r>
      <w:r>
        <w:rPr>
          <w:rFonts w:eastAsia="FranklinGothic-Medium" w:cs="Times New Roman"/>
          <w:color w:val="000000"/>
        </w:rPr>
        <w:t xml:space="preserve">: </w:t>
      </w:r>
    </w:p>
    <w:p w:rsidR="00B17BEF" w:rsidRDefault="00B17BEF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FD1A4C" w:rsidRDefault="00B961F6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6-</w:t>
      </w:r>
      <w:r>
        <w:rPr>
          <w:rFonts w:eastAsia="FranklinGothic-Medium" w:cs="Times New Roman"/>
          <w:color w:val="000000"/>
        </w:rPr>
        <w:t xml:space="preserve"> Kartoffeln</w:t>
      </w:r>
      <w:r w:rsidR="00FD1A4C">
        <w:rPr>
          <w:rFonts w:eastAsia="FranklinGothic-Medium" w:cs="Times New Roman"/>
          <w:color w:val="000000"/>
        </w:rPr>
        <w:t xml:space="preserve"> Rohgewicht in </w:t>
      </w:r>
      <w:r w:rsidR="00FD1A4C">
        <w:rPr>
          <w:rFonts w:eastAsia="FranklinGothic-Medium" w:cs="Times New Roman"/>
          <w:color w:val="000000"/>
        </w:rPr>
        <w:t>g/Tag</w:t>
      </w:r>
      <w:r>
        <w:rPr>
          <w:rFonts w:eastAsia="FranklinGothic-Medium" w:cs="Times New Roman"/>
          <w:color w:val="000000"/>
        </w:rPr>
        <w:t xml:space="preserve">: </w:t>
      </w:r>
    </w:p>
    <w:p w:rsidR="002A2999" w:rsidRDefault="00FD1A4C" w:rsidP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  <w:sz w:val="20"/>
          <w:szCs w:val="20"/>
        </w:rPr>
        <w:t xml:space="preserve">     </w:t>
      </w:r>
      <w:r w:rsidR="00B961F6">
        <w:rPr>
          <w:rFonts w:eastAsia="FranklinGothic-Medium" w:cs="Times New Roman"/>
          <w:color w:val="000000"/>
        </w:rPr>
        <w:t>Kartoffelflocken</w:t>
      </w:r>
      <w:r>
        <w:rPr>
          <w:rFonts w:eastAsia="FranklinGothic-Medium" w:cs="Times New Roman"/>
          <w:color w:val="000000"/>
        </w:rPr>
        <w:t xml:space="preserve"> </w:t>
      </w:r>
      <w:r>
        <w:rPr>
          <w:rFonts w:eastAsia="FranklinGothic-Medium" w:cs="Times New Roman"/>
          <w:color w:val="000000"/>
        </w:rPr>
        <w:t>Rohgewicht in g/Tag</w:t>
      </w:r>
      <w:r w:rsidR="00B961F6">
        <w:rPr>
          <w:rFonts w:eastAsia="FranklinGothic-Medium" w:cs="Times New Roman"/>
          <w:color w:val="000000"/>
        </w:rPr>
        <w:t xml:space="preserve">: </w:t>
      </w:r>
      <w:r w:rsidR="00B961F6">
        <w:rPr>
          <w:rFonts w:eastAsia="FranklinGothic-Medium" w:cs="Times New Roman"/>
          <w:color w:val="000000"/>
        </w:rPr>
        <w:tab/>
      </w:r>
    </w:p>
    <w:p w:rsidR="00B17BEF" w:rsidRDefault="00B17BEF" w:rsidP="00FD1A4C">
      <w:pPr>
        <w:autoSpaceDE w:val="0"/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 w:rsidP="00FD1A4C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7-</w:t>
      </w:r>
      <w:r>
        <w:rPr>
          <w:rFonts w:eastAsia="FranklinGothic-Medium" w:cs="Times New Roman"/>
          <w:color w:val="000000"/>
        </w:rPr>
        <w:t xml:space="preserve"> Gemüse</w:t>
      </w:r>
      <w:r w:rsidR="00FD1A4C">
        <w:rPr>
          <w:rFonts w:eastAsia="FranklinGothic-Medium" w:cs="Times New Roman"/>
          <w:color w:val="000000"/>
        </w:rPr>
        <w:t xml:space="preserve"> </w:t>
      </w:r>
      <w:r w:rsidR="00FD1A4C">
        <w:rPr>
          <w:rFonts w:eastAsia="FranklinGothic-Medium" w:cs="Times New Roman"/>
          <w:color w:val="000000"/>
        </w:rPr>
        <w:t>Rohgewicht in g/Tag</w:t>
      </w:r>
      <w:r>
        <w:rPr>
          <w:rFonts w:eastAsia="FranklinGothic-Medium" w:cs="Times New Roman"/>
          <w:color w:val="000000"/>
        </w:rPr>
        <w:t xml:space="preserve">: </w:t>
      </w:r>
    </w:p>
    <w:p w:rsidR="00FD1A4C" w:rsidRDefault="00FD1A4C" w:rsidP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D1A4C" w:rsidRDefault="00FD1A4C" w:rsidP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D1A4C" w:rsidRDefault="00FD1A4C" w:rsidP="00FD1A4C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 w:rsidP="00FD1A4C">
      <w:pPr>
        <w:autoSpaceDE w:val="0"/>
        <w:rPr>
          <w:rFonts w:eastAsia="FranklinGothic-Medium" w:cs="Times New Roman"/>
          <w:color w:val="000000"/>
        </w:rPr>
      </w:pPr>
    </w:p>
    <w:p w:rsidR="00FD1A4C" w:rsidRDefault="00FD1A4C" w:rsidP="00FD1A4C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 w:rsidP="00F80C83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8-</w:t>
      </w:r>
      <w:r>
        <w:rPr>
          <w:rFonts w:eastAsia="FranklinGothic-Medium" w:cs="Times New Roman"/>
          <w:color w:val="000000"/>
        </w:rPr>
        <w:t xml:space="preserve"> Getreide</w:t>
      </w:r>
      <w:r w:rsidR="00F80C83">
        <w:rPr>
          <w:rFonts w:eastAsia="FranklinGothic-Medium" w:cs="Times New Roman"/>
          <w:color w:val="000000"/>
        </w:rPr>
        <w:t xml:space="preserve"> </w:t>
      </w:r>
      <w:r w:rsidR="00F80C83">
        <w:rPr>
          <w:rFonts w:eastAsia="FranklinGothic-Medium" w:cs="Times New Roman"/>
          <w:color w:val="000000"/>
        </w:rPr>
        <w:t>Rohgewicht in g/Tag</w:t>
      </w:r>
      <w:r>
        <w:rPr>
          <w:rFonts w:eastAsia="FranklinGothic-Medium" w:cs="Times New Roman"/>
          <w:color w:val="000000"/>
        </w:rPr>
        <w:t xml:space="preserve">: 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 w:rsidP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 w:rsidP="00F80C83">
      <w:pPr>
        <w:autoSpaceDE w:val="0"/>
        <w:rPr>
          <w:rFonts w:eastAsia="FranklinGothic-Medium" w:cs="Times New Roman"/>
          <w:color w:val="000000"/>
          <w:sz w:val="16"/>
          <w:szCs w:val="16"/>
        </w:rPr>
      </w:pPr>
    </w:p>
    <w:p w:rsidR="002A2999" w:rsidRDefault="00B961F6" w:rsidP="00F80C83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9-</w:t>
      </w:r>
      <w:r>
        <w:rPr>
          <w:rFonts w:eastAsia="FranklinGothic-Medium" w:cs="Times New Roman"/>
          <w:color w:val="000000"/>
        </w:rPr>
        <w:t xml:space="preserve"> Obst</w:t>
      </w:r>
      <w:r w:rsidR="00F80C83">
        <w:rPr>
          <w:rFonts w:eastAsia="FranklinGothic-Medium" w:cs="Times New Roman"/>
          <w:color w:val="000000"/>
        </w:rPr>
        <w:t xml:space="preserve"> </w:t>
      </w:r>
      <w:r w:rsidR="00F80C83">
        <w:rPr>
          <w:rFonts w:eastAsia="FranklinGothic-Medium" w:cs="Times New Roman"/>
          <w:color w:val="000000"/>
        </w:rPr>
        <w:t>in g/Tag</w:t>
      </w:r>
      <w:r w:rsidR="00F80C83">
        <w:rPr>
          <w:rFonts w:eastAsia="FranklinGothic-Medium" w:cs="Times New Roman"/>
          <w:color w:val="000000"/>
        </w:rPr>
        <w:t>: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 w:rsidP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 w:rsidP="00F80C83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 w:rsidP="00F80C83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 xml:space="preserve">10- </w:t>
      </w:r>
      <w:r>
        <w:rPr>
          <w:rFonts w:eastAsia="FranklinGothic-Medium" w:cs="Times New Roman"/>
          <w:color w:val="000000"/>
        </w:rPr>
        <w:t>Öl/Fett</w:t>
      </w:r>
      <w:r w:rsidR="00F80C83">
        <w:rPr>
          <w:rFonts w:eastAsia="FranklinGothic-Medium" w:cs="Times New Roman"/>
          <w:color w:val="000000"/>
        </w:rPr>
        <w:t xml:space="preserve"> in TL oder EL/Tag: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B17BEF" w:rsidRDefault="00B17BEF" w:rsidP="00F80C83">
      <w:pPr>
        <w:autoSpaceDE w:val="0"/>
        <w:rPr>
          <w:rFonts w:eastAsia="FranklinGothic-Medium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11-</w:t>
      </w:r>
      <w:r>
        <w:rPr>
          <w:rFonts w:eastAsia="FranklinGothic-Medium" w:cs="Times New Roman"/>
          <w:color w:val="000000"/>
        </w:rPr>
        <w:t xml:space="preserve"> Weitere Zutaten (z.B. Milchprodukte, Ei, Brot, etc.)</w:t>
      </w:r>
      <w:r w:rsidR="00F80C83">
        <w:rPr>
          <w:rFonts w:eastAsia="FranklinGothic-Medium" w:cs="Times New Roman"/>
          <w:color w:val="000000"/>
        </w:rPr>
        <w:t xml:space="preserve"> </w:t>
      </w:r>
      <w:r w:rsidR="00F80C83">
        <w:rPr>
          <w:rFonts w:eastAsia="FranklinGothic-Medium" w:cs="Times New Roman"/>
          <w:color w:val="000000"/>
        </w:rPr>
        <w:t>in g/Tag</w:t>
      </w:r>
      <w:r>
        <w:rPr>
          <w:rFonts w:eastAsia="FranklinGothic-Medium" w:cs="Times New Roman"/>
          <w:color w:val="000000"/>
        </w:rPr>
        <w:t>:</w:t>
      </w:r>
    </w:p>
    <w:p w:rsidR="002A2999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F80C83" w:rsidRDefault="00F80C83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B17BEF" w:rsidRDefault="00B17BEF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12-</w:t>
      </w:r>
      <w:r>
        <w:rPr>
          <w:rFonts w:eastAsia="FranklinGothic-Medium" w:cs="Times New Roman"/>
          <w:color w:val="000000"/>
        </w:rPr>
        <w:t xml:space="preserve"> Belohnungen / Le</w:t>
      </w:r>
      <w:r w:rsidR="00F80C83">
        <w:rPr>
          <w:rFonts w:eastAsia="FranklinGothic-Medium" w:cs="Times New Roman"/>
          <w:color w:val="000000"/>
        </w:rPr>
        <w:t>ckerlis / Kauprodukte / Snacks in Stück/Tag:</w:t>
      </w:r>
    </w:p>
    <w:p w:rsidR="002A2999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2.</w:t>
      </w: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2A2999" w:rsidRDefault="00F80C83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  <w:r>
        <w:rPr>
          <w:rFonts w:eastAsia="FranklinGothic-Medium" w:cs="Times New Roman"/>
          <w:color w:val="000000"/>
          <w:sz w:val="20"/>
          <w:szCs w:val="20"/>
        </w:rPr>
        <w:lastRenderedPageBreak/>
        <w:t xml:space="preserve"> </w:t>
      </w:r>
    </w:p>
    <w:p w:rsidR="002A2999" w:rsidRDefault="00B17BEF">
      <w:pPr>
        <w:autoSpaceDE w:val="0"/>
        <w:rPr>
          <w:rFonts w:eastAsia="FranklinGothic-Medium" w:cs="Times New Roman"/>
          <w:color w:val="000000"/>
        </w:rPr>
      </w:pPr>
      <w:r w:rsidRPr="00B17BEF">
        <w:rPr>
          <w:rFonts w:eastAsia="FranklinGothic-Medium" w:cs="Times New Roman"/>
          <w:b/>
          <w:color w:val="000000"/>
        </w:rPr>
        <w:t>13</w:t>
      </w:r>
      <w:r w:rsidR="00B961F6" w:rsidRPr="00B17BEF">
        <w:rPr>
          <w:rFonts w:eastAsia="FranklinGothic-Medium" w:cs="Times New Roman"/>
          <w:b/>
          <w:color w:val="000000"/>
        </w:rPr>
        <w:t>-</w:t>
      </w:r>
      <w:r w:rsidR="00B961F6">
        <w:rPr>
          <w:rFonts w:eastAsia="FranklinGothic-Medium" w:cs="Times New Roman"/>
          <w:color w:val="000000"/>
        </w:rPr>
        <w:t xml:space="preserve"> Sonstige Ergänzungen (Mineralergänzungen, Kräuter, Eierschalen, </w:t>
      </w:r>
      <w:proofErr w:type="spellStart"/>
      <w:r w:rsidR="00B961F6">
        <w:rPr>
          <w:rFonts w:eastAsia="FranklinGothic-Medium" w:cs="Times New Roman"/>
          <w:color w:val="000000"/>
        </w:rPr>
        <w:t>Seealgen</w:t>
      </w:r>
      <w:proofErr w:type="spellEnd"/>
      <w:r w:rsidR="00B961F6">
        <w:rPr>
          <w:rFonts w:eastAsia="FranklinGothic-Medium" w:cs="Times New Roman"/>
          <w:color w:val="000000"/>
        </w:rPr>
        <w:t>, Lebertran, etc.)</w:t>
      </w:r>
      <w:r w:rsidR="00F80C83">
        <w:rPr>
          <w:rFonts w:eastAsia="FranklinGothic-Medium" w:cs="Times New Roman"/>
          <w:color w:val="000000"/>
        </w:rPr>
        <w:t xml:space="preserve"> </w:t>
      </w:r>
      <w:r w:rsidR="00F80C83">
        <w:rPr>
          <w:rFonts w:eastAsia="FranklinGothic-Medium" w:cs="Times New Roman"/>
          <w:color w:val="000000"/>
        </w:rPr>
        <w:t>in g/Tag</w:t>
      </w:r>
      <w:r w:rsidR="00B961F6">
        <w:rPr>
          <w:rFonts w:eastAsia="FranklinGothic-Medium" w:cs="Times New Roman"/>
          <w:color w:val="000000"/>
        </w:rPr>
        <w:t>:</w:t>
      </w:r>
    </w:p>
    <w:p w:rsidR="002A2999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1.</w:t>
      </w: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2. </w:t>
      </w: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3.</w:t>
      </w:r>
    </w:p>
    <w:p w:rsidR="00F80C83" w:rsidRDefault="00F80C83">
      <w:pPr>
        <w:autoSpaceDE w:val="0"/>
      </w:pPr>
    </w:p>
    <w:p w:rsidR="002A2999" w:rsidRDefault="002A2999">
      <w:pPr>
        <w:autoSpaceDE w:val="0"/>
        <w:rPr>
          <w:rFonts w:eastAsia="FranklinGothic-Medium" w:cs="Times New Roman"/>
          <w:color w:val="000000"/>
          <w:sz w:val="20"/>
          <w:szCs w:val="20"/>
        </w:rPr>
      </w:pPr>
    </w:p>
    <w:p w:rsidR="002A2999" w:rsidRDefault="00B961F6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Wie viele </w:t>
      </w:r>
      <w:r>
        <w:rPr>
          <w:rFonts w:eastAsia="FranklinGothic-Medium" w:cs="Times New Roman"/>
          <w:color w:val="000000"/>
        </w:rPr>
        <w:t>Mahlzeiten am Tag füttern Sie? Wie sieht die Rationsgestaltung aus? (Sollten Sie</w:t>
      </w:r>
    </w:p>
    <w:p w:rsidR="002A2999" w:rsidRDefault="00B961F6" w:rsidP="00F80C83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 xml:space="preserve">nach einem Wochenplan füttern, legen Sie diesen bei.) </w:t>
      </w: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 w:rsidP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 w:rsidP="00F80C83">
      <w:pPr>
        <w:autoSpaceDE w:val="0"/>
        <w:rPr>
          <w:rFonts w:eastAsia="TimesNewRomanPSMT" w:cs="Times New Roman"/>
          <w:color w:val="000000"/>
        </w:rPr>
      </w:pPr>
    </w:p>
    <w:p w:rsidR="002A2999" w:rsidRDefault="002A2999">
      <w:pPr>
        <w:autoSpaceDE w:val="0"/>
        <w:rPr>
          <w:rFonts w:eastAsia="FranklinGothic-Medium" w:cs="Times New Roman"/>
          <w:color w:val="008181"/>
          <w:sz w:val="26"/>
          <w:szCs w:val="26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Anmerkungen/Wünsche </w:t>
      </w:r>
      <w:r>
        <w:rPr>
          <w:rFonts w:eastAsia="FranklinGothic-Medium" w:cs="Times New Roman"/>
          <w:color w:val="000000"/>
        </w:rPr>
        <w:t>(z.B. was mag Ihr Tier besonders gern/überhaupt nicht...)</w:t>
      </w: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B17BEF" w:rsidRDefault="00B17BEF" w:rsidP="00B17BEF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t>► Grund für die Beratung</w:t>
      </w:r>
    </w:p>
    <w:p w:rsidR="00B17BEF" w:rsidRDefault="00B17BEF" w:rsidP="00B17BEF">
      <w:pPr>
        <w:autoSpaceDE w:val="0"/>
        <w:rPr>
          <w:rFonts w:eastAsia="FranklinGothic-Medium" w:cs="Times New Roman"/>
          <w:color w:val="008181"/>
          <w:sz w:val="26"/>
          <w:szCs w:val="26"/>
        </w:rPr>
      </w:pPr>
    </w:p>
    <w:p w:rsidR="00B17BEF" w:rsidRDefault="00B17BEF" w:rsidP="00B17BEF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Rationsüberprüfung/Fütterungsvorschläge per Mail:</w:t>
      </w:r>
      <w:r>
        <w:rPr>
          <w:rFonts w:eastAsia="FranklinGothic-Medium" w:cs="Times New Roman"/>
          <w:color w:val="000000"/>
        </w:rPr>
        <w:tab/>
      </w:r>
      <w:r>
        <w:rPr>
          <w:rFonts w:eastAsia="FranklinGothic-Medium" w:cs="Times New Roman"/>
          <w:color w:val="000000"/>
        </w:rPr>
        <w:tab/>
        <w:t>O  80-100€</w:t>
      </w:r>
    </w:p>
    <w:p w:rsidR="00B17BEF" w:rsidRDefault="00B17BEF" w:rsidP="00B17BEF">
      <w:pPr>
        <w:autoSpaceDE w:val="0"/>
        <w:rPr>
          <w:rFonts w:eastAsia="FranklinGothic-Medium" w:cs="Times New Roman"/>
          <w:color w:val="000000"/>
        </w:rPr>
      </w:pPr>
      <w:r>
        <w:rPr>
          <w:rFonts w:eastAsia="FranklinGothic-Medium" w:cs="Times New Roman"/>
          <w:color w:val="000000"/>
        </w:rPr>
        <w:t>Rationsüberprüfung und -anpassung/Rationsneuberechnung:</w:t>
      </w:r>
      <w:r>
        <w:rPr>
          <w:rFonts w:eastAsia="FranklinGothic-Medium" w:cs="Times New Roman"/>
          <w:color w:val="000000"/>
        </w:rPr>
        <w:tab/>
        <w:t>O  140-190€</w:t>
      </w:r>
    </w:p>
    <w:p w:rsidR="00B17BEF" w:rsidRDefault="00B17BEF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F80C83" w:rsidRDefault="00F80C83">
      <w:pPr>
        <w:autoSpaceDE w:val="0"/>
        <w:rPr>
          <w:rFonts w:eastAsia="FranklinGothic-Medium" w:cs="Times New Roman"/>
          <w:color w:val="000000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8181"/>
          <w:sz w:val="26"/>
          <w:szCs w:val="26"/>
        </w:rPr>
        <w:t>►</w:t>
      </w:r>
      <w:r>
        <w:rPr>
          <w:rFonts w:eastAsia="FranklinGothic-Medium" w:cs="Times New Roman"/>
          <w:color w:val="008181"/>
          <w:sz w:val="26"/>
          <w:szCs w:val="26"/>
        </w:rPr>
        <w:t xml:space="preserve"> Wodurch haben Sie von uns erfahren?</w:t>
      </w:r>
    </w:p>
    <w:p w:rsidR="002A2999" w:rsidRDefault="002A2999">
      <w:pPr>
        <w:autoSpaceDE w:val="0"/>
        <w:rPr>
          <w:rFonts w:eastAsia="FranklinGothic-Medium" w:cs="Times New Roman"/>
          <w:color w:val="008181"/>
        </w:rPr>
      </w:pPr>
    </w:p>
    <w:p w:rsidR="00B17BEF" w:rsidRDefault="00B17BEF">
      <w:pPr>
        <w:autoSpaceDE w:val="0"/>
        <w:rPr>
          <w:rFonts w:eastAsia="FranklinGothic-Medium" w:cs="Times New Roman"/>
          <w:color w:val="008181"/>
        </w:rPr>
      </w:pPr>
    </w:p>
    <w:p w:rsidR="00B17BEF" w:rsidRDefault="00B17BEF">
      <w:pPr>
        <w:autoSpaceDE w:val="0"/>
        <w:rPr>
          <w:rFonts w:eastAsia="FranklinGothic-Medium" w:cs="Times New Roman"/>
          <w:color w:val="008181"/>
        </w:rPr>
      </w:pPr>
    </w:p>
    <w:p w:rsidR="00B17BEF" w:rsidRDefault="00B17BEF">
      <w:pPr>
        <w:autoSpaceDE w:val="0"/>
        <w:rPr>
          <w:rFonts w:eastAsia="FranklinGothic-Medium" w:cs="Times New Roman"/>
          <w:color w:val="008181"/>
        </w:rPr>
      </w:pPr>
    </w:p>
    <w:p w:rsidR="00B17BEF" w:rsidRDefault="00B17BEF">
      <w:pPr>
        <w:autoSpaceDE w:val="0"/>
        <w:rPr>
          <w:rFonts w:eastAsia="FranklinGothic-Medium" w:cs="Times New Roman"/>
          <w:color w:val="008181"/>
        </w:rPr>
      </w:pPr>
      <w:bookmarkStart w:id="1" w:name="_GoBack"/>
      <w:bookmarkEnd w:id="1"/>
    </w:p>
    <w:p w:rsidR="002A2999" w:rsidRDefault="002A2999">
      <w:pPr>
        <w:autoSpaceDE w:val="0"/>
        <w:rPr>
          <w:rFonts w:eastAsia="FranklinGothic-Medium" w:cs="Times New Roman"/>
          <w:color w:val="008181"/>
        </w:rPr>
      </w:pPr>
    </w:p>
    <w:p w:rsidR="002A2999" w:rsidRDefault="00B961F6">
      <w:pPr>
        <w:autoSpaceDE w:val="0"/>
      </w:pPr>
      <w:r>
        <w:rPr>
          <w:rFonts w:eastAsia="FranklinGothic-Medium" w:cs="Times New Roman"/>
          <w:color w:val="000000"/>
        </w:rPr>
        <w:t>Ort, Datum Unterschrift</w:t>
      </w:r>
    </w:p>
    <w:sectPr w:rsidR="002A299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61F6">
      <w:r>
        <w:separator/>
      </w:r>
    </w:p>
  </w:endnote>
  <w:endnote w:type="continuationSeparator" w:id="0">
    <w:p w:rsidR="00000000" w:rsidRDefault="00B9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Gothic-Medium">
    <w:charset w:val="00"/>
    <w:family w:val="swiss"/>
    <w:pitch w:val="default"/>
  </w:font>
  <w:font w:name="Wingdings-Regular">
    <w:charset w:val="00"/>
    <w:family w:val="auto"/>
    <w:pitch w:val="default"/>
  </w:font>
  <w:font w:name="FranklinGothic-MediumItalic">
    <w:charset w:val="00"/>
    <w:family w:val="swiss"/>
    <w:pitch w:val="default"/>
  </w:font>
  <w:font w:name="TimesNewRomanPSM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F5" w:rsidRDefault="00B961F6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B17BEF">
      <w:rPr>
        <w:noProof/>
      </w:rPr>
      <w:t>1</w:t>
    </w:r>
    <w:r>
      <w:fldChar w:fldCharType="end"/>
    </w:r>
  </w:p>
  <w:p w:rsidR="00AD79F5" w:rsidRDefault="00B961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61F6">
      <w:r>
        <w:rPr>
          <w:color w:val="000000"/>
        </w:rPr>
        <w:separator/>
      </w:r>
    </w:p>
  </w:footnote>
  <w:footnote w:type="continuationSeparator" w:id="0">
    <w:p w:rsidR="00000000" w:rsidRDefault="00B9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F5" w:rsidRDefault="00B961F6">
    <w:pPr>
      <w:pStyle w:val="Kopfzeile"/>
      <w:jc w:val="center"/>
    </w:pPr>
    <w:r>
      <w:rPr>
        <w:noProof/>
        <w:lang w:eastAsia="de-DE" w:bidi="ar-SA"/>
      </w:rPr>
      <w:drawing>
        <wp:inline distT="0" distB="0" distL="0" distR="0">
          <wp:extent cx="1951210" cy="1951210"/>
          <wp:effectExtent l="0" t="0" r="0" b="0"/>
          <wp:docPr id="1" name="Grafik 1" descr="E:\Corporate identity\Logo\tierarztpraxis-wannsee_logo_final_pri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1210" cy="19512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2999"/>
    <w:rsid w:val="002A2999"/>
    <w:rsid w:val="00B17BEF"/>
    <w:rsid w:val="00B961F6"/>
    <w:rsid w:val="00F80C83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Sprechblasentext">
    <w:name w:val="Balloon Text"/>
    <w:basedOn w:val="Standard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/>
      <w:sz w:val="18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rPr>
      <w:szCs w:val="21"/>
    </w:rPr>
  </w:style>
  <w:style w:type="character" w:customStyle="1" w:styleId="FuzeileZchn">
    <w:name w:val="Fußzeile Zchn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Sprechblasentext">
    <w:name w:val="Balloon Text"/>
    <w:basedOn w:val="Standard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/>
      <w:sz w:val="18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rPr>
      <w:szCs w:val="21"/>
    </w:r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guido</cp:lastModifiedBy>
  <cp:revision>2</cp:revision>
  <cp:lastPrinted>2018-08-02T04:50:00Z</cp:lastPrinted>
  <dcterms:created xsi:type="dcterms:W3CDTF">2019-04-14T16:53:00Z</dcterms:created>
  <dcterms:modified xsi:type="dcterms:W3CDTF">2019-04-14T16:53:00Z</dcterms:modified>
</cp:coreProperties>
</file>